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7A710B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Приложение </w:t>
      </w:r>
      <w:r w:rsidR="00D12B27">
        <w:rPr>
          <w:color w:val="auto"/>
          <w:kern w:val="0"/>
          <w:sz w:val="28"/>
          <w:szCs w:val="28"/>
          <w:lang w:eastAsia="ru-RU"/>
        </w:rPr>
        <w:t xml:space="preserve">№ </w:t>
      </w:r>
      <w:r w:rsidR="002C2784">
        <w:rPr>
          <w:color w:val="auto"/>
          <w:kern w:val="0"/>
          <w:sz w:val="28"/>
          <w:szCs w:val="28"/>
          <w:lang w:eastAsia="ru-RU"/>
        </w:rPr>
        <w:t>2</w:t>
      </w:r>
    </w:p>
    <w:p w:rsidR="00905306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к письму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:rsidR="00A90ACA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:rsidR="00FE69EB" w:rsidRDefault="00FE69EB" w:rsidP="00FE69EB">
      <w:pPr>
        <w:suppressAutoHyphens w:val="0"/>
        <w:autoSpaceDE w:val="0"/>
        <w:autoSpaceDN w:val="0"/>
        <w:ind w:left="4100" w:firstLine="720"/>
        <w:rPr>
          <w:sz w:val="24"/>
          <w:szCs w:val="24"/>
          <w:lang w:eastAsia="ru-RU"/>
        </w:rPr>
      </w:pPr>
    </w:p>
    <w:p w:rsidR="00FE69EB" w:rsidRDefault="00472D68" w:rsidP="00FE69EB">
      <w:pPr>
        <w:suppressAutoHyphens w:val="0"/>
        <w:autoSpaceDE w:val="0"/>
        <w:autoSpaceDN w:val="0"/>
        <w:ind w:left="4100" w:firstLine="720"/>
        <w:rPr>
          <w:color w:val="auto"/>
          <w:kern w:val="0"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FE69EB">
        <w:rPr>
          <w:sz w:val="24"/>
          <w:szCs w:val="24"/>
          <w:lang w:eastAsia="ru-RU"/>
        </w:rPr>
        <w:t>[МЕСТО ДЛЯ ШТАМПА]</w:t>
      </w:r>
      <w:r w:rsidR="00FE69EB">
        <w:rPr>
          <w:color w:val="auto"/>
          <w:kern w:val="0"/>
          <w:sz w:val="28"/>
          <w:szCs w:val="28"/>
          <w:lang w:eastAsia="ru-RU"/>
        </w:rPr>
        <w:tab/>
      </w: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2C2784" w:rsidRDefault="002C2784" w:rsidP="002C2784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</w:t>
      </w:r>
      <w:r w:rsidRPr="00F844EA">
        <w:rPr>
          <w:b/>
          <w:sz w:val="28"/>
          <w:szCs w:val="28"/>
        </w:rPr>
        <w:t xml:space="preserve">Установление опеки, попечительства </w:t>
      </w:r>
      <w:r>
        <w:rPr>
          <w:b/>
          <w:sz w:val="28"/>
          <w:szCs w:val="28"/>
        </w:rPr>
        <w:br/>
      </w:r>
      <w:r w:rsidRPr="00F844EA">
        <w:rPr>
          <w:b/>
          <w:sz w:val="28"/>
          <w:szCs w:val="28"/>
        </w:rPr>
        <w:t>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</w:r>
      <w:r w:rsidRPr="00F428C4">
        <w:rPr>
          <w:b/>
          <w:sz w:val="28"/>
          <w:szCs w:val="28"/>
        </w:rPr>
        <w:t xml:space="preserve">» </w:t>
      </w:r>
    </w:p>
    <w:p w:rsidR="002C2784" w:rsidRDefault="002C2784" w:rsidP="002C2784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2784" w:rsidRPr="003017C5" w:rsidRDefault="002C2784" w:rsidP="002C2784">
      <w:pPr>
        <w:ind w:firstLine="709"/>
        <w:jc w:val="both"/>
        <w:rPr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Опека или попечительство устанавливаются над </w:t>
      </w:r>
      <w:r w:rsidRPr="003017C5">
        <w:rPr>
          <w:bCs/>
          <w:sz w:val="28"/>
          <w:szCs w:val="28"/>
          <w:lang w:eastAsia="ru-RU"/>
        </w:rPr>
        <w:t xml:space="preserve">детьми-сиротами </w:t>
      </w:r>
      <w:r w:rsidRPr="003017C5">
        <w:rPr>
          <w:bCs/>
          <w:sz w:val="28"/>
          <w:szCs w:val="28"/>
          <w:lang w:eastAsia="ru-RU"/>
        </w:rPr>
        <w:br/>
        <w:t>и детьми, оставшимися без попечения родителей</w:t>
      </w:r>
      <w:r w:rsidRPr="003017C5">
        <w:rPr>
          <w:sz w:val="28"/>
          <w:szCs w:val="28"/>
          <w:lang w:eastAsia="ru-RU"/>
        </w:rPr>
        <w:t xml:space="preserve">, в целях их содержания, воспитания и образования, а также для защиты их прав </w:t>
      </w:r>
      <w:r w:rsidRPr="003017C5">
        <w:rPr>
          <w:sz w:val="28"/>
          <w:szCs w:val="28"/>
          <w:lang w:eastAsia="ru-RU"/>
        </w:rPr>
        <w:br/>
        <w:t>и интересов.</w:t>
      </w:r>
    </w:p>
    <w:p w:rsidR="002C2784" w:rsidRPr="003017C5" w:rsidRDefault="002C2784" w:rsidP="002C2784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Опека устанавливается над детьми, не достигшими возраста 14 лет. Попечительство устанавливается над детьми в возрасте от 14 до 18 лет.</w:t>
      </w:r>
    </w:p>
    <w:p w:rsidR="002C2784" w:rsidRPr="003017C5" w:rsidRDefault="002C2784" w:rsidP="002C278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Устройство ребенка под опеку или попечительство осуществляется </w:t>
      </w:r>
      <w:r w:rsidRPr="003017C5">
        <w:rPr>
          <w:sz w:val="28"/>
          <w:szCs w:val="28"/>
          <w:lang w:eastAsia="ru-RU"/>
        </w:rPr>
        <w:br/>
        <w:t>с учетом его мнения. Назначение опекуна ребенку, достигшему возраста десяти лет, осуществляется с его согласия.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bCs/>
          <w:sz w:val="28"/>
          <w:szCs w:val="28"/>
          <w:lang w:eastAsia="ru-RU"/>
        </w:rPr>
        <w:t>Приемная семья</w:t>
      </w:r>
      <w:r w:rsidRPr="003017C5">
        <w:rPr>
          <w:b/>
          <w:bCs/>
          <w:sz w:val="28"/>
          <w:szCs w:val="28"/>
          <w:lang w:eastAsia="ru-RU"/>
        </w:rPr>
        <w:t xml:space="preserve"> – </w:t>
      </w:r>
      <w:r w:rsidRPr="003017C5">
        <w:rPr>
          <w:sz w:val="28"/>
          <w:szCs w:val="28"/>
          <w:lang w:eastAsia="ru-RU"/>
        </w:rPr>
        <w:t xml:space="preserve">разновидность опеки. По отношению к ребенку приемные родители являются ему опекунами. Приемная семья создается </w:t>
      </w:r>
      <w:r w:rsidRPr="003017C5">
        <w:rPr>
          <w:sz w:val="28"/>
          <w:szCs w:val="28"/>
          <w:lang w:eastAsia="ru-RU"/>
        </w:rPr>
        <w:br/>
        <w:t xml:space="preserve">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Преимущественное право быть назначенными опекуном (попечителем) имеют родственники ребенка,</w:t>
      </w:r>
      <w:r w:rsidRPr="003017C5">
        <w:rPr>
          <w:sz w:val="28"/>
          <w:szCs w:val="28"/>
        </w:rPr>
        <w:t xml:space="preserve"> если они соответствует требованиям, предъявляемым в личности опекуна (попечителя)</w:t>
      </w:r>
      <w:r w:rsidRPr="003017C5">
        <w:rPr>
          <w:bCs/>
          <w:sz w:val="28"/>
          <w:szCs w:val="28"/>
        </w:rPr>
        <w:t xml:space="preserve">. </w:t>
      </w:r>
      <w:r w:rsidRPr="003017C5">
        <w:rPr>
          <w:sz w:val="28"/>
          <w:szCs w:val="28"/>
        </w:rPr>
        <w:t xml:space="preserve">Преимущественное право возникает только при желании родственника быть опекуном ребенка </w:t>
      </w:r>
      <w:r w:rsidRPr="003017C5">
        <w:rPr>
          <w:sz w:val="28"/>
          <w:szCs w:val="28"/>
        </w:rPr>
        <w:br/>
        <w:t xml:space="preserve">и подаче им соответствующего заявления в орган опеки и попечительства. 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Требования, предъявляемые к личности опекуна или попечителя, устанавливаются </w:t>
      </w:r>
      <w:hyperlink r:id="rId9" w:history="1">
        <w:r w:rsidRPr="003017C5">
          <w:rPr>
            <w:sz w:val="28"/>
            <w:szCs w:val="28"/>
          </w:rPr>
          <w:t>статьей 35</w:t>
        </w:r>
      </w:hyperlink>
      <w:r w:rsidRPr="003017C5">
        <w:rPr>
          <w:sz w:val="28"/>
          <w:szCs w:val="28"/>
        </w:rPr>
        <w:t xml:space="preserve"> Гражданского кодекса Российской Федерации, </w:t>
      </w:r>
      <w:hyperlink r:id="rId10" w:history="1">
        <w:r w:rsidRPr="003017C5">
          <w:rPr>
            <w:sz w:val="28"/>
            <w:szCs w:val="28"/>
          </w:rPr>
          <w:t>статьей 146</w:t>
        </w:r>
      </w:hyperlink>
      <w:r w:rsidRPr="003017C5">
        <w:rPr>
          <w:sz w:val="28"/>
          <w:szCs w:val="28"/>
        </w:rPr>
        <w:t xml:space="preserve"> Семейного кодекса Российской Федерации: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совершеннолетний возраст;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дееспособность (отсутствие вступившего в законную силу решения суда о признании гражданина </w:t>
      </w:r>
      <w:proofErr w:type="gramStart"/>
      <w:r w:rsidRPr="003017C5">
        <w:rPr>
          <w:sz w:val="28"/>
          <w:szCs w:val="28"/>
        </w:rPr>
        <w:t>недееспособным</w:t>
      </w:r>
      <w:proofErr w:type="gramEnd"/>
      <w:r w:rsidRPr="003017C5">
        <w:rPr>
          <w:sz w:val="28"/>
          <w:szCs w:val="28"/>
        </w:rPr>
        <w:t xml:space="preserve"> или об ограничении дееспособности).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lastRenderedPageBreak/>
        <w:t xml:space="preserve">При назначении опеки (попечительства) учитываются нравственные </w:t>
      </w:r>
      <w:r w:rsidRPr="003017C5">
        <w:rPr>
          <w:sz w:val="28"/>
          <w:szCs w:val="28"/>
        </w:rPr>
        <w:br/>
        <w:t xml:space="preserve">и иные личные качества заявителя, его способность к выполнению обязанностей опекуна (попечителя), отношения между заявителем </w:t>
      </w:r>
      <w:r w:rsidRPr="003017C5">
        <w:rPr>
          <w:sz w:val="28"/>
          <w:szCs w:val="28"/>
        </w:rPr>
        <w:br/>
        <w:t xml:space="preserve">и ребенком, отношение к ребенку членов семьи заявителя, а также желание самого ребенка (способного выразить свое мнение).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пункте 2 статьи </w:t>
      </w:r>
      <w:hyperlink r:id="rId11" w:history="1">
        <w:r w:rsidRPr="003017C5">
          <w:rPr>
            <w:sz w:val="28"/>
            <w:szCs w:val="28"/>
          </w:rPr>
          <w:t>145</w:t>
        </w:r>
      </w:hyperlink>
      <w:r w:rsidRPr="003017C5">
        <w:rPr>
          <w:sz w:val="28"/>
          <w:szCs w:val="28"/>
        </w:rPr>
        <w:t xml:space="preserve"> СК РФ предусмотрено </w:t>
      </w:r>
      <w:r w:rsidRPr="003017C5">
        <w:rPr>
          <w:bCs/>
          <w:sz w:val="28"/>
          <w:szCs w:val="28"/>
        </w:rPr>
        <w:t xml:space="preserve">право органа опеки </w:t>
      </w:r>
      <w:r w:rsidRPr="003017C5">
        <w:rPr>
          <w:bCs/>
          <w:sz w:val="28"/>
          <w:szCs w:val="28"/>
        </w:rPr>
        <w:br/>
        <w:t>и попечительства требовать предоставления гражданином информации</w:t>
      </w:r>
      <w:r w:rsidRPr="003017C5">
        <w:rPr>
          <w:sz w:val="28"/>
          <w:szCs w:val="28"/>
        </w:rPr>
        <w:t xml:space="preserve">, касающейся личности, отношений с потенциальным подопечным, что необходимо для учета нравственных и личных качеств заявителя, оценки его способности </w:t>
      </w:r>
      <w:proofErr w:type="gramStart"/>
      <w:r w:rsidRPr="003017C5">
        <w:rPr>
          <w:sz w:val="28"/>
          <w:szCs w:val="28"/>
        </w:rPr>
        <w:t>осуществлять обязанности</w:t>
      </w:r>
      <w:proofErr w:type="gramEnd"/>
      <w:r w:rsidRPr="003017C5">
        <w:rPr>
          <w:sz w:val="28"/>
          <w:szCs w:val="28"/>
        </w:rPr>
        <w:t xml:space="preserve"> по опеке (попечительству). Орган опеки и попечительства также наделен правом </w:t>
      </w:r>
      <w:proofErr w:type="gramStart"/>
      <w:r w:rsidRPr="003017C5">
        <w:rPr>
          <w:bCs/>
          <w:sz w:val="28"/>
          <w:szCs w:val="28"/>
        </w:rPr>
        <w:t>запрашивать</w:t>
      </w:r>
      <w:proofErr w:type="gramEnd"/>
      <w:r w:rsidRPr="003017C5">
        <w:rPr>
          <w:bCs/>
          <w:sz w:val="28"/>
          <w:szCs w:val="28"/>
        </w:rPr>
        <w:t xml:space="preserve"> информацию </w:t>
      </w:r>
      <w:r w:rsidRPr="003017C5">
        <w:rPr>
          <w:bCs/>
          <w:sz w:val="28"/>
          <w:szCs w:val="28"/>
        </w:rPr>
        <w:br/>
        <w:t>о гражданине, желающем стать опекуном (попечителем),</w:t>
      </w:r>
      <w:r w:rsidRPr="003017C5">
        <w:rPr>
          <w:sz w:val="28"/>
          <w:szCs w:val="28"/>
        </w:rPr>
        <w:t xml:space="preserve">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Перечень документов и сроки их предоставления гражданином, подавшим заявление о назначении его опекуном или попечителем, определяются </w:t>
      </w:r>
      <w:hyperlink r:id="rId12" w:history="1">
        <w:r w:rsidRPr="003017C5">
          <w:rPr>
            <w:sz w:val="28"/>
            <w:szCs w:val="28"/>
          </w:rPr>
          <w:t>постановлением</w:t>
        </w:r>
      </w:hyperlink>
      <w:r w:rsidRPr="003017C5">
        <w:rPr>
          <w:sz w:val="28"/>
          <w:szCs w:val="28"/>
        </w:rPr>
        <w:t xml:space="preserve"> Правительства РФ от 18.05.2009 № 423 </w:t>
      </w:r>
      <w:r w:rsidRPr="003017C5">
        <w:rPr>
          <w:sz w:val="28"/>
          <w:szCs w:val="28"/>
        </w:rPr>
        <w:br/>
        <w:t xml:space="preserve">«Об отдельных вопросах осуществления опеки и попечительства </w:t>
      </w:r>
      <w:r w:rsidRPr="003017C5">
        <w:rPr>
          <w:sz w:val="28"/>
          <w:szCs w:val="28"/>
        </w:rPr>
        <w:br/>
        <w:t>в отношении несовершеннолетних граждан».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соответствии с </w:t>
      </w:r>
      <w:hyperlink r:id="rId13" w:history="1">
        <w:r w:rsidRPr="003017C5">
          <w:rPr>
            <w:sz w:val="28"/>
            <w:szCs w:val="28"/>
          </w:rPr>
          <w:t>Правилами</w:t>
        </w:r>
      </w:hyperlink>
      <w:r w:rsidRPr="003017C5">
        <w:rPr>
          <w:sz w:val="28"/>
          <w:szCs w:val="28"/>
        </w:rPr>
        <w:t xml:space="preserve">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заявление с просьбой назначить заявителя опекуном;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</w:t>
      </w:r>
      <w:r w:rsidRPr="003017C5">
        <w:rPr>
          <w:rFonts w:ascii="Times New Roman" w:hAnsi="Times New Roman" w:cs="Times New Roman"/>
          <w:sz w:val="28"/>
          <w:szCs w:val="28"/>
        </w:rPr>
        <w:br/>
        <w:t>со дня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выдачи);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148"/>
      <w:bookmarkEnd w:id="1"/>
      <w:proofErr w:type="gramStart"/>
      <w:r w:rsidRPr="003017C5">
        <w:rPr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 xml:space="preserve">в приемную или патронатную семью детей-сирот и детей, оставшихся </w:t>
      </w:r>
      <w:r w:rsidRPr="003017C5">
        <w:rPr>
          <w:sz w:val="28"/>
          <w:szCs w:val="28"/>
        </w:rPr>
        <w:br/>
        <w:t xml:space="preserve">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>в приемную или патронатную семью детей-сирот и детей, оставшихся</w:t>
      </w:r>
      <w:proofErr w:type="gramEnd"/>
      <w:r w:rsidRPr="003017C5">
        <w:rPr>
          <w:sz w:val="28"/>
          <w:szCs w:val="28"/>
        </w:rPr>
        <w:t xml:space="preserve"> без попечения родителей, а также формы заключения о результатах медицинского освидетельствования таких граждан» (заключение действительно в течение шести месяцев со дня выдачи);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lastRenderedPageBreak/>
        <w:t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 состоит в браке, который зарегистрирован компетентными органами иностранного государства);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письменные согласия совершеннолетних членов семьи заявителя  </w:t>
      </w:r>
      <w:r w:rsidRPr="003017C5">
        <w:rPr>
          <w:rFonts w:ascii="Times New Roman" w:hAnsi="Times New Roman" w:cs="Times New Roman"/>
          <w:sz w:val="28"/>
          <w:szCs w:val="28"/>
        </w:rPr>
        <w:br/>
        <w:t>с учетом мнения детей, достигших 10-летнего возраста, проживающих совместно с заявителем, на прием ребенка (детей) в семью;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и лиц, которые являются или являлись опекунами (попечителями) детей </w:t>
      </w:r>
      <w:r w:rsidRPr="003017C5">
        <w:rPr>
          <w:rFonts w:ascii="Times New Roman" w:hAnsi="Times New Roman" w:cs="Times New Roman"/>
          <w:sz w:val="28"/>
          <w:szCs w:val="28"/>
        </w:rPr>
        <w:br/>
        <w:t>и которые не были отстранены от исполнения возложенных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на них обязанностей);</w:t>
      </w:r>
    </w:p>
    <w:p w:rsidR="002C2784" w:rsidRPr="003017C5" w:rsidRDefault="00D943AC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5">
        <w:r w:rsidR="002C2784" w:rsidRPr="003017C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заявителя, составленное </w:t>
      </w:r>
      <w:r w:rsidR="002C2784" w:rsidRPr="003017C5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Федерального </w:t>
      </w:r>
      <w:hyperlink r:id="rId14">
        <w:r w:rsidR="002C2784" w:rsidRPr="003017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 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регистрационном учете заявителя </w:t>
      </w:r>
      <w:r w:rsidRPr="003017C5">
        <w:rPr>
          <w:rFonts w:ascii="Times New Roman" w:hAnsi="Times New Roman" w:cs="Times New Roman"/>
          <w:sz w:val="28"/>
          <w:szCs w:val="28"/>
        </w:rPr>
        <w:br/>
        <w:t>и членов его семьи по месту жительства (месту пребывания), выданная МВД;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(если заявитель состоит </w:t>
      </w:r>
      <w:r w:rsidRPr="003017C5">
        <w:rPr>
          <w:rFonts w:ascii="Times New Roman" w:hAnsi="Times New Roman" w:cs="Times New Roman"/>
          <w:sz w:val="28"/>
          <w:szCs w:val="28"/>
        </w:rPr>
        <w:br/>
        <w:t>в браке), выданного органами записи актов гражданского состояния Российской Федерации;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получаемой заявителем пенсии, </w:t>
      </w:r>
      <w:r w:rsidRPr="003017C5">
        <w:rPr>
          <w:rFonts w:ascii="Times New Roman" w:hAnsi="Times New Roman" w:cs="Times New Roman"/>
          <w:sz w:val="28"/>
          <w:szCs w:val="28"/>
        </w:rPr>
        <w:br/>
        <w:t>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в системе индивидуального (персонифицированного) учета </w:t>
      </w:r>
      <w:r w:rsidRPr="003017C5">
        <w:rPr>
          <w:rFonts w:ascii="Times New Roman" w:hAnsi="Times New Roman" w:cs="Times New Roman"/>
          <w:sz w:val="28"/>
          <w:szCs w:val="28"/>
        </w:rPr>
        <w:br/>
        <w:t>(при наличии такой регистрации).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Заявитель вправе представить результаты психологического обследования (если такое обследование было пройдено заявителем </w:t>
      </w:r>
      <w:r w:rsidRPr="003017C5">
        <w:rPr>
          <w:sz w:val="28"/>
          <w:szCs w:val="28"/>
        </w:rPr>
        <w:br/>
      </w:r>
      <w:r w:rsidRPr="003017C5">
        <w:rPr>
          <w:sz w:val="28"/>
          <w:szCs w:val="28"/>
        </w:rPr>
        <w:lastRenderedPageBreak/>
        <w:t xml:space="preserve">в соответствии с </w:t>
      </w:r>
      <w:hyperlink r:id="rId15">
        <w:r w:rsidRPr="003017C5">
          <w:rPr>
            <w:sz w:val="28"/>
            <w:szCs w:val="28"/>
          </w:rPr>
          <w:t>пунктом 17</w:t>
        </w:r>
      </w:hyperlink>
      <w:r w:rsidRPr="003017C5">
        <w:rPr>
          <w:sz w:val="28"/>
          <w:szCs w:val="28"/>
        </w:rPr>
        <w:t xml:space="preserve"> приказа Министерства образования и науки Российской Федерации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17C5">
        <w:rPr>
          <w:sz w:val="28"/>
          <w:szCs w:val="28"/>
        </w:rPr>
        <w:t xml:space="preserve">Если гражданину, желающему стать опекуном (попечителем), ранее было выдано заключение органа опеки и попечительства о возможности заявителя быть опекуном или попечителем (далее – Заключение органа опеки и попечительства) по </w:t>
      </w:r>
      <w:hyperlink r:id="rId16">
        <w:r w:rsidRPr="003017C5">
          <w:rPr>
            <w:sz w:val="28"/>
            <w:szCs w:val="28"/>
          </w:rPr>
          <w:t>форме</w:t>
        </w:r>
      </w:hyperlink>
      <w:r w:rsidRPr="003017C5">
        <w:rPr>
          <w:sz w:val="28"/>
          <w:szCs w:val="28"/>
        </w:rPr>
        <w:t>, установленной приказом Министерства просвещения Российской Федерации от 03.07.2024 № 461 «Об утверждении Порядка формирования, ведения и использования государственного банка данных о детях, оставшихся без попечения родителей», он для установления опеки (попечительства) представляет</w:t>
      </w:r>
      <w:proofErr w:type="gramEnd"/>
      <w:r w:rsidRPr="003017C5">
        <w:rPr>
          <w:sz w:val="28"/>
          <w:szCs w:val="28"/>
        </w:rPr>
        <w:t xml:space="preserve"> заявление, заключение органа опеки </w:t>
      </w:r>
      <w:r w:rsidRPr="003017C5">
        <w:rPr>
          <w:sz w:val="28"/>
          <w:szCs w:val="28"/>
        </w:rPr>
        <w:br/>
        <w:t>и попечительства, письменное согласие совершеннолетних членов семьи, проживающих с ним, на прием ребенка (детей) в семью</w:t>
      </w:r>
      <w:bookmarkStart w:id="2" w:name="Par0"/>
      <w:bookmarkEnd w:id="2"/>
      <w:r w:rsidRPr="003017C5">
        <w:rPr>
          <w:sz w:val="28"/>
          <w:szCs w:val="28"/>
        </w:rPr>
        <w:t xml:space="preserve">, согласие </w:t>
      </w:r>
      <w:r w:rsidRPr="003017C5">
        <w:rPr>
          <w:sz w:val="28"/>
          <w:szCs w:val="28"/>
        </w:rPr>
        <w:br/>
        <w:t>на обработку персональных данных.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17C5">
        <w:rPr>
          <w:sz w:val="28"/>
          <w:szCs w:val="28"/>
        </w:rPr>
        <w:t xml:space="preserve">В случаях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 </w:t>
      </w:r>
      <w:r w:rsidRPr="003017C5">
        <w:rPr>
          <w:sz w:val="28"/>
          <w:szCs w:val="28"/>
        </w:rPr>
        <w:br/>
        <w:t xml:space="preserve">и детей, оставшихся без попечения родителей), орган опеки и попечительства вправе принять акт о временном назначении опекуна или попечителя (акт </w:t>
      </w:r>
      <w:r w:rsidRPr="003017C5">
        <w:rPr>
          <w:sz w:val="28"/>
          <w:szCs w:val="28"/>
        </w:rPr>
        <w:br/>
        <w:t xml:space="preserve">о предварительных опеке или попечительстве). </w:t>
      </w:r>
      <w:proofErr w:type="gramEnd"/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</w:t>
      </w:r>
      <w:r w:rsidRPr="003017C5">
        <w:rPr>
          <w:sz w:val="28"/>
          <w:szCs w:val="28"/>
        </w:rPr>
        <w:br/>
        <w:t xml:space="preserve">а также обследования органом опеки и попечительства условий его жизни.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Подать документы для оформления опеки (попечительства) можно: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1) лично в орган опеки и попечительства либо через должностных лиц многофункциональных центров предоставления государственных </w:t>
      </w:r>
      <w:r w:rsidRPr="003017C5">
        <w:rPr>
          <w:sz w:val="28"/>
          <w:szCs w:val="28"/>
        </w:rPr>
        <w:br/>
        <w:t>и муниципальных услуг (далее – МФЦ), предъявив паспорт или иной документ, удостоверяющий личность заявителя;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2) с использованием Единого портала государственных </w:t>
      </w:r>
      <w:r w:rsidRPr="003017C5">
        <w:rPr>
          <w:sz w:val="28"/>
          <w:szCs w:val="28"/>
        </w:rPr>
        <w:br/>
        <w:t>и муниципальных услуг (при назначении предварительной опеки и для граждан, имеющих заключение органа опеки и попечительства).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подаче документов первым способом в орган опеки </w:t>
      </w:r>
      <w:r w:rsidRPr="003017C5">
        <w:rPr>
          <w:sz w:val="28"/>
          <w:szCs w:val="28"/>
        </w:rPr>
        <w:br/>
        <w:t>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Препятствиями к назначению гражданина опекуном (попечителем)</w:t>
      </w:r>
      <w:r w:rsidRPr="003017C5">
        <w:rPr>
          <w:sz w:val="28"/>
          <w:szCs w:val="28"/>
        </w:rPr>
        <w:t xml:space="preserve"> являются следующие факторы:</w:t>
      </w:r>
      <w:bookmarkStart w:id="3" w:name="_GoBack"/>
      <w:bookmarkEnd w:id="3"/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1) вступившее в законную силу решение суда о лишении родительских прав</w:t>
      </w:r>
      <w:r w:rsidRPr="003017C5">
        <w:rPr>
          <w:sz w:val="28"/>
          <w:szCs w:val="28"/>
        </w:rPr>
        <w:t xml:space="preserve"> (</w:t>
      </w:r>
      <w:hyperlink r:id="rId17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РФ), об ограничении в родительских правах, отмене </w:t>
      </w:r>
      <w:r w:rsidRPr="003017C5">
        <w:rPr>
          <w:sz w:val="28"/>
          <w:szCs w:val="28"/>
        </w:rPr>
        <w:lastRenderedPageBreak/>
        <w:t>усыновления по вине бывших усыновителей, отстранение от выполнения обязанностей опекунов (попечителей) (</w:t>
      </w:r>
      <w:hyperlink r:id="rId18" w:history="1">
        <w:r w:rsidRPr="003017C5">
          <w:rPr>
            <w:sz w:val="28"/>
            <w:szCs w:val="28"/>
          </w:rPr>
          <w:t>п. 3 ст. 146</w:t>
        </w:r>
      </w:hyperlink>
      <w:r w:rsidRPr="003017C5">
        <w:rPr>
          <w:sz w:val="28"/>
          <w:szCs w:val="28"/>
        </w:rPr>
        <w:t xml:space="preserve"> СК РФ);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2) наличие судимости за умышленное преступление против жизни или здоровья граждан</w:t>
      </w:r>
      <w:r w:rsidRPr="003017C5">
        <w:rPr>
          <w:sz w:val="28"/>
          <w:szCs w:val="28"/>
        </w:rPr>
        <w:t xml:space="preserve"> (</w:t>
      </w:r>
      <w:hyperlink r:id="rId19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РФ, п. </w:t>
      </w:r>
      <w:hyperlink r:id="rId20" w:history="1">
        <w:r w:rsidRPr="003017C5">
          <w:rPr>
            <w:sz w:val="28"/>
            <w:szCs w:val="28"/>
          </w:rPr>
          <w:t>1 ст. 146</w:t>
        </w:r>
      </w:hyperlink>
      <w:r w:rsidRPr="003017C5">
        <w:rPr>
          <w:sz w:val="28"/>
          <w:szCs w:val="28"/>
        </w:rPr>
        <w:t xml:space="preserve"> СК РФ)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3) нахождение лица в союзе, заключенном между лицами одного пола, признанном браком</w:t>
      </w:r>
      <w:r w:rsidRPr="003017C5">
        <w:rPr>
          <w:sz w:val="28"/>
          <w:szCs w:val="28"/>
        </w:rPr>
        <w:t xml:space="preserve"> и зарегистрированном в соответствии </w:t>
      </w:r>
      <w:r w:rsidRPr="003017C5">
        <w:rPr>
          <w:sz w:val="28"/>
          <w:szCs w:val="28"/>
        </w:rPr>
        <w:br/>
        <w:t xml:space="preserve">с законодательством государства, в котором такой брак разрешен, а также </w:t>
      </w:r>
      <w:r w:rsidRPr="003017C5">
        <w:rPr>
          <w:bCs/>
          <w:sz w:val="28"/>
          <w:szCs w:val="28"/>
        </w:rPr>
        <w:t>наличие у него гражданства такого государства, если оно не состоит в браке</w:t>
      </w:r>
      <w:r w:rsidRPr="003017C5">
        <w:rPr>
          <w:sz w:val="28"/>
          <w:szCs w:val="28"/>
        </w:rPr>
        <w:t xml:space="preserve">;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4) наличие заболеваний</w:t>
      </w:r>
      <w:r w:rsidRPr="003017C5">
        <w:rPr>
          <w:sz w:val="28"/>
          <w:szCs w:val="28"/>
        </w:rPr>
        <w:t xml:space="preserve">, установленных закрытым </w:t>
      </w:r>
      <w:hyperlink r:id="rId21" w:history="1">
        <w:r w:rsidRPr="003017C5">
          <w:rPr>
            <w:sz w:val="28"/>
            <w:szCs w:val="28"/>
          </w:rPr>
          <w:t>перечнем</w:t>
        </w:r>
      </w:hyperlink>
      <w:r w:rsidRPr="003017C5">
        <w:rPr>
          <w:sz w:val="28"/>
          <w:szCs w:val="28"/>
        </w:rPr>
        <w:t xml:space="preserve">, утвержденным постановлением Правительства РФ от 14.02.2013 № 117 </w:t>
      </w:r>
      <w:r w:rsidRPr="003017C5">
        <w:rPr>
          <w:sz w:val="28"/>
          <w:szCs w:val="28"/>
        </w:rPr>
        <w:br/>
        <w:t>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злокачественные новообразования любой локализации III и IV стадий, злокачественные новообразования любой локализации I и II стадий </w:t>
      </w:r>
      <w:r w:rsidRPr="003017C5">
        <w:rPr>
          <w:sz w:val="28"/>
          <w:szCs w:val="28"/>
        </w:rPr>
        <w:br/>
        <w:t>до проведения радикального лечения;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наркомания, токсикомания, алкоголизм;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заболевания и травмы, приведшие к инвалидности I группы.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После представления заявителем документов орган опеки </w:t>
      </w:r>
      <w:r w:rsidRPr="003017C5">
        <w:rPr>
          <w:sz w:val="28"/>
          <w:szCs w:val="28"/>
        </w:rPr>
        <w:br/>
        <w:t xml:space="preserve">и попечительства обязан </w:t>
      </w:r>
      <w:r w:rsidRPr="003017C5">
        <w:rPr>
          <w:bCs/>
          <w:sz w:val="28"/>
          <w:szCs w:val="28"/>
        </w:rPr>
        <w:t>в течение 3 дней провести обследование условий жизни заявителя</w:t>
      </w:r>
      <w:r w:rsidRPr="003017C5">
        <w:rPr>
          <w:sz w:val="28"/>
          <w:szCs w:val="28"/>
        </w:rPr>
        <w:t xml:space="preserve">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</w:t>
      </w:r>
      <w:r w:rsidRPr="003017C5">
        <w:rPr>
          <w:sz w:val="28"/>
          <w:szCs w:val="28"/>
        </w:rPr>
        <w:br/>
        <w:t>и формулируется вывод о возможности гражданина быть опекуном.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Срок составления акта – 3 дня со дня проведения обследования. Акт подписывается специалистом, проводившим обследование, и утверждается руководителем органа опеки и попечительства.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</w:t>
      </w:r>
      <w:r w:rsidRPr="003017C5">
        <w:rPr>
          <w:sz w:val="28"/>
          <w:szCs w:val="28"/>
        </w:rPr>
        <w:br/>
        <w:t xml:space="preserve">об отказе в назначении </w:t>
      </w:r>
      <w:r w:rsidRPr="003017C5">
        <w:rPr>
          <w:bCs/>
          <w:sz w:val="28"/>
          <w:szCs w:val="28"/>
        </w:rPr>
        <w:t>заявителя опекуном (попечителем)</w:t>
      </w:r>
      <w:r w:rsidRPr="003017C5">
        <w:rPr>
          <w:sz w:val="28"/>
          <w:szCs w:val="28"/>
        </w:rPr>
        <w:t xml:space="preserve"> с указанием причин отказа. </w:t>
      </w:r>
    </w:p>
    <w:p w:rsidR="002C2784" w:rsidRPr="003017C5" w:rsidRDefault="002C2784" w:rsidP="002C278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Таким образом, </w:t>
      </w:r>
      <w:r w:rsidRPr="003017C5">
        <w:rPr>
          <w:bCs/>
          <w:sz w:val="28"/>
          <w:szCs w:val="28"/>
        </w:rPr>
        <w:t xml:space="preserve">завершает процедуру установления опеки или попечительства акт органа опеки и попечительства о назначении заявителя  </w:t>
      </w:r>
      <w:r w:rsidRPr="003017C5">
        <w:rPr>
          <w:bCs/>
          <w:sz w:val="28"/>
          <w:szCs w:val="28"/>
        </w:rPr>
        <w:lastRenderedPageBreak/>
        <w:t xml:space="preserve">опекуном или попечителем (отказе в назначении заявителя опекуном, попечителем) ребенка, утратившего родительское попечение. </w:t>
      </w:r>
    </w:p>
    <w:p w:rsidR="002C2784" w:rsidRPr="00E80D83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Акт органа опеки и попечительства может быть</w:t>
      </w:r>
      <w:r w:rsidRPr="00E80D83">
        <w:rPr>
          <w:bCs/>
          <w:sz w:val="28"/>
          <w:szCs w:val="28"/>
        </w:rPr>
        <w:t xml:space="preserve"> оспорен </w:t>
      </w:r>
      <w:r>
        <w:rPr>
          <w:bCs/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br/>
      </w:r>
      <w:r w:rsidRPr="00E80D83">
        <w:rPr>
          <w:bCs/>
          <w:sz w:val="28"/>
          <w:szCs w:val="28"/>
        </w:rPr>
        <w:t xml:space="preserve">в судебном порядке. 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1701"/>
        <w:gridCol w:w="3118"/>
        <w:gridCol w:w="2268"/>
      </w:tblGrid>
      <w:tr w:rsidR="00617C76" w:rsidTr="00617C76">
        <w:tc>
          <w:tcPr>
            <w:tcW w:w="3936" w:type="dxa"/>
            <w:gridSpan w:val="2"/>
            <w:hideMark/>
          </w:tcPr>
          <w:p w:rsidR="00617C76" w:rsidRDefault="009A7810" w:rsidP="009A7810">
            <w:pPr>
              <w:autoSpaceDE w:val="0"/>
              <w:autoSpaceDN w:val="0"/>
              <w:spacing w:line="276" w:lineRule="auto"/>
              <w:ind w:right="-222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Министр</w:t>
            </w:r>
          </w:p>
        </w:tc>
        <w:tc>
          <w:tcPr>
            <w:tcW w:w="3118" w:type="dxa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С.И. Маковская</w:t>
            </w: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gridSpan w:val="2"/>
            <w:vMerge w:val="restart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[МЕСТО ДЛЯ ПОДПИСИ]</w:t>
            </w:r>
          </w:p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22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3AC" w:rsidRDefault="00D943AC" w:rsidP="00472D68">
      <w:r>
        <w:separator/>
      </w:r>
    </w:p>
  </w:endnote>
  <w:endnote w:type="continuationSeparator" w:id="0">
    <w:p w:rsidR="00D943AC" w:rsidRDefault="00D943AC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3AC" w:rsidRDefault="00D943AC" w:rsidP="00472D68">
      <w:r>
        <w:separator/>
      </w:r>
    </w:p>
  </w:footnote>
  <w:footnote w:type="continuationSeparator" w:id="0">
    <w:p w:rsidR="00D943AC" w:rsidRDefault="00D943AC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7F1C59" w:rsidRDefault="00472D68">
    <w:pPr>
      <w:pStyle w:val="af7"/>
      <w:jc w:val="center"/>
      <w:rPr>
        <w:sz w:val="28"/>
        <w:szCs w:val="28"/>
      </w:rPr>
    </w:pPr>
    <w:r w:rsidRPr="007F1C59">
      <w:rPr>
        <w:sz w:val="28"/>
        <w:szCs w:val="28"/>
      </w:rPr>
      <w:fldChar w:fldCharType="begin"/>
    </w:r>
    <w:r w:rsidRPr="007F1C59">
      <w:rPr>
        <w:sz w:val="28"/>
        <w:szCs w:val="28"/>
      </w:rPr>
      <w:instrText>PAGE   \* MERGEFORMAT</w:instrText>
    </w:r>
    <w:r w:rsidRPr="007F1C59">
      <w:rPr>
        <w:sz w:val="28"/>
        <w:szCs w:val="28"/>
      </w:rPr>
      <w:fldChar w:fldCharType="separate"/>
    </w:r>
    <w:r w:rsidR="003017C5">
      <w:rPr>
        <w:noProof/>
        <w:sz w:val="28"/>
        <w:szCs w:val="28"/>
      </w:rPr>
      <w:t>4</w:t>
    </w:r>
    <w:r w:rsidRPr="007F1C59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17C5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8197C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1C59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AC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186173&amp;dst=100019" TargetMode="External"/><Relationship Id="rId18" Type="http://schemas.openxmlformats.org/officeDocument/2006/relationships/hyperlink" Target="https://login.consultant.ru/link/?req=doc&amp;base=LAW&amp;n=191393&amp;dst=10086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51525&amp;dst=10001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86173" TargetMode="External"/><Relationship Id="rId17" Type="http://schemas.openxmlformats.org/officeDocument/2006/relationships/hyperlink" Target="https://login.consultant.ru/link/?req=doc&amp;base=LAW&amp;n=182466&amp;dst=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9641&amp;dst=100713" TargetMode="External"/><Relationship Id="rId20" Type="http://schemas.openxmlformats.org/officeDocument/2006/relationships/hyperlink" Target="https://login.consultant.ru/link/?req=doc&amp;base=LAW&amp;n=191393&amp;dst=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89610&amp;dst=10007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79446&amp;dst=1000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91393&amp;dst=100677" TargetMode="External"/><Relationship Id="rId19" Type="http://schemas.openxmlformats.org/officeDocument/2006/relationships/hyperlink" Target="https://login.consultant.ru/link/?req=doc&amp;base=LAW&amp;n=182466&amp;dst=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82466&amp;dst=100193" TargetMode="External"/><Relationship Id="rId14" Type="http://schemas.openxmlformats.org/officeDocument/2006/relationships/hyperlink" Target="https://login.consultant.ru/link/?req=doc&amp;base=LAW&amp;n=482686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17A83-AE2D-4F65-9CC3-A7692CDD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5</TotalTime>
  <Pages>6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Говоркова Ольга Константиновна</cp:lastModifiedBy>
  <cp:revision>5</cp:revision>
  <cp:lastPrinted>2017-05-26T10:23:00Z</cp:lastPrinted>
  <dcterms:created xsi:type="dcterms:W3CDTF">2024-11-18T10:51:00Z</dcterms:created>
  <dcterms:modified xsi:type="dcterms:W3CDTF">2024-11-19T05:38:00Z</dcterms:modified>
</cp:coreProperties>
</file>